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303" w:type="pct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layout table for the first page, second table is the layout table for the second page"/>
      </w:tblPr>
      <w:tblGrid>
        <w:gridCol w:w="3722"/>
        <w:gridCol w:w="7916"/>
      </w:tblGrid>
      <w:tr w:rsidR="007B737B" w:rsidRPr="00F8099A" w14:paraId="5B921342" w14:textId="77777777" w:rsidTr="00C20075">
        <w:trPr>
          <w:trHeight w:val="14249"/>
        </w:trPr>
        <w:tc>
          <w:tcPr>
            <w:tcW w:w="3722" w:type="dxa"/>
            <w:shd w:val="clear" w:color="auto" w:fill="272D2D" w:themeFill="text2"/>
          </w:tcPr>
          <w:tbl>
            <w:tblPr>
              <w:tblStyle w:val="TableGrid"/>
              <w:tblW w:w="4207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CEEBE1" w:themeColor="accent6" w:themeTint="66"/>
                <w:insideV w:val="single" w:sz="24" w:space="0" w:color="CEEBE1" w:themeColor="accent6" w:themeTint="66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debar layout table"/>
            </w:tblPr>
            <w:tblGrid>
              <w:gridCol w:w="3132"/>
            </w:tblGrid>
            <w:tr w:rsidR="007B737B" w:rsidRPr="00F8099A" w14:paraId="353B26CE" w14:textId="77777777" w:rsidTr="00C06DA0">
              <w:trPr>
                <w:trHeight w:val="1244"/>
                <w:jc w:val="center"/>
              </w:trPr>
              <w:tc>
                <w:tcPr>
                  <w:tcW w:w="3132" w:type="dxa"/>
                  <w:tcBorders>
                    <w:top w:val="nil"/>
                    <w:bottom w:val="single" w:sz="24" w:space="0" w:color="FFFFFF" w:themeColor="background1"/>
                  </w:tcBorders>
                  <w:tcMar>
                    <w:top w:w="331" w:type="dxa"/>
                    <w:bottom w:w="144" w:type="dxa"/>
                  </w:tcMar>
                </w:tcPr>
                <w:p w14:paraId="461C17A9" w14:textId="77777777" w:rsidR="000F7F84" w:rsidRDefault="000F7F84" w:rsidP="000F7F84">
                  <w:pPr>
                    <w:pStyle w:val="Subtitle"/>
                    <w:jc w:val="center"/>
                    <w:rPr>
                      <w:sz w:val="32"/>
                      <w:szCs w:val="32"/>
                    </w:rPr>
                  </w:pPr>
                  <w:bookmarkStart w:id="0" w:name="_GoBack"/>
                  <w:r w:rsidRPr="009B5502">
                    <w:rPr>
                      <w:noProof/>
                      <w:sz w:val="36"/>
                      <w:szCs w:val="36"/>
                    </w:rPr>
                    <w:drawing>
                      <wp:anchor distT="0" distB="0" distL="114300" distR="114300" simplePos="0" relativeHeight="251661312" behindDoc="0" locked="0" layoutInCell="1" allowOverlap="1" wp14:anchorId="48BDEB26" wp14:editId="1356D1D3">
                        <wp:simplePos x="0" y="0"/>
                        <wp:positionH relativeFrom="column">
                          <wp:posOffset>1135380</wp:posOffset>
                        </wp:positionH>
                        <wp:positionV relativeFrom="paragraph">
                          <wp:posOffset>0</wp:posOffset>
                        </wp:positionV>
                        <wp:extent cx="866775" cy="734060"/>
                        <wp:effectExtent l="0" t="0" r="0" b="2540"/>
                        <wp:wrapSquare wrapText="bothSides"/>
                        <wp:docPr id="11" name="Picture 11" descr="Macintosh HD:Users:Alexa:Desktop:Screen Shot 2018-03-21 at 9.04.17 P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cintosh HD:Users:Alexa:Desktop:Screen Shot 2018-03-21 at 9.04.17 P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734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End w:id="0"/>
                  <w:r w:rsidR="009B5502" w:rsidRPr="000F7F84">
                    <w:rPr>
                      <w:sz w:val="32"/>
                      <w:szCs w:val="32"/>
                    </w:rPr>
                    <w:t>Issue #10</w:t>
                  </w:r>
                </w:p>
                <w:p w14:paraId="1FED1EF3" w14:textId="3EC4761A" w:rsidR="006810DE" w:rsidRDefault="009B5502" w:rsidP="000F7F84">
                  <w:pPr>
                    <w:pStyle w:val="Subtitle"/>
                    <w:jc w:val="center"/>
                    <w:rPr>
                      <w:color w:val="2BB28A" w:themeColor="accent1"/>
                    </w:rPr>
                  </w:pPr>
                  <w:r>
                    <w:rPr>
                      <w:color w:val="2BB28A" w:themeColor="accent1"/>
                    </w:rPr>
                    <w:t>May</w:t>
                  </w:r>
                </w:p>
                <w:p w14:paraId="157499C0" w14:textId="7357E217" w:rsidR="007B737B" w:rsidRPr="000F7F84" w:rsidRDefault="00C06DA0" w:rsidP="00F90772">
                  <w:pPr>
                    <w:pStyle w:val="BlockText"/>
                    <w:jc w:val="center"/>
                    <w:rPr>
                      <w:b/>
                      <w:color w:val="2BB28A" w:themeColor="accent1"/>
                    </w:rPr>
                  </w:pPr>
                  <w:r w:rsidRPr="000F7F84">
                    <w:rPr>
                      <w:b/>
                      <w:color w:val="2BB28A" w:themeColor="accent1"/>
                    </w:rPr>
                    <w:t>201</w:t>
                  </w:r>
                  <w:r w:rsidR="00E97239" w:rsidRPr="000F7F84">
                    <w:rPr>
                      <w:b/>
                      <w:color w:val="2BB28A" w:themeColor="accent1"/>
                    </w:rPr>
                    <w:t>9</w:t>
                  </w:r>
                </w:p>
              </w:tc>
            </w:tr>
            <w:tr w:rsidR="007B737B" w:rsidRPr="00F8099A" w14:paraId="2F06953E" w14:textId="77777777" w:rsidTr="00282A29">
              <w:trPr>
                <w:trHeight w:val="9102"/>
                <w:jc w:val="center"/>
              </w:trPr>
              <w:tc>
                <w:tcPr>
                  <w:tcW w:w="3132" w:type="dxa"/>
                  <w:tcBorders>
                    <w:top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312DF7FC" w14:textId="40581A41" w:rsidR="00515617" w:rsidRPr="00C06DA0" w:rsidRDefault="00D6324C" w:rsidP="00515617">
                  <w:pPr>
                    <w:pStyle w:val="BlockHeading"/>
                    <w:jc w:val="center"/>
                    <w:rPr>
                      <w:color w:val="800000"/>
                      <w:sz w:val="28"/>
                      <w:szCs w:val="28"/>
                    </w:rPr>
                  </w:pPr>
                  <w:r>
                    <w:rPr>
                      <w:color w:val="800000"/>
                      <w:sz w:val="28"/>
                      <w:szCs w:val="28"/>
                    </w:rPr>
                    <w:t xml:space="preserve">Featured </w:t>
                  </w:r>
                  <w:r w:rsidR="00157D88">
                    <w:rPr>
                      <w:color w:val="800000"/>
                      <w:sz w:val="28"/>
                      <w:szCs w:val="28"/>
                    </w:rPr>
                    <w:t>FREE Courses</w:t>
                  </w:r>
                </w:p>
                <w:p w14:paraId="26B4E113" w14:textId="77777777" w:rsidR="00282A29" w:rsidRDefault="00282A29" w:rsidP="00392B28">
                  <w:pPr>
                    <w:pStyle w:val="Heading2"/>
                    <w:shd w:val="clear" w:color="auto" w:fill="F6F6F6"/>
                    <w:spacing w:before="300" w:after="150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</w:pPr>
                </w:p>
                <w:p w14:paraId="55E82010" w14:textId="2F909DC8" w:rsidR="005A635C" w:rsidRDefault="00157D88" w:rsidP="00392B28">
                  <w:pPr>
                    <w:pStyle w:val="Heading2"/>
                    <w:shd w:val="clear" w:color="auto" w:fill="F6F6F6"/>
                    <w:spacing w:before="300" w:after="150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 xml:space="preserve">FREE </w:t>
                  </w:r>
                  <w:r w:rsidR="00392B28" w:rsidRPr="00D6324C"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 xml:space="preserve">@ONE </w:t>
                  </w:r>
                </w:p>
                <w:p w14:paraId="38518341" w14:textId="2A252DA2" w:rsidR="00157D88" w:rsidRDefault="00157D88" w:rsidP="00392B28">
                  <w:pPr>
                    <w:pStyle w:val="Heading2"/>
                    <w:shd w:val="clear" w:color="auto" w:fill="F6F6F6"/>
                    <w:spacing w:before="300" w:after="150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>New Self-Paced</w:t>
                  </w:r>
                </w:p>
                <w:p w14:paraId="4FF3901A" w14:textId="595E19C7" w:rsidR="005D7A25" w:rsidRPr="00157D88" w:rsidRDefault="00157D88" w:rsidP="00157D88">
                  <w:pPr>
                    <w:pStyle w:val="Heading2"/>
                    <w:shd w:val="clear" w:color="auto" w:fill="F6F6F6"/>
                    <w:spacing w:before="300" w:after="150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>Courses!</w:t>
                  </w:r>
                </w:p>
                <w:p w14:paraId="0EA4EE58" w14:textId="7B516AD4" w:rsidR="004D7179" w:rsidRPr="00EF7676" w:rsidRDefault="00157D88" w:rsidP="00EF7676">
                  <w:pPr>
                    <w:shd w:val="clear" w:color="auto" w:fill="F6F6F6"/>
                    <w:jc w:val="center"/>
                    <w:rPr>
                      <w:rFonts w:ascii="Verdana" w:hAnsi="Verdana" w:cs="Times New Roman"/>
                      <w:b/>
                      <w:color w:val="800000"/>
                      <w:sz w:val="26"/>
                      <w:szCs w:val="26"/>
                    </w:rPr>
                  </w:pPr>
                  <w:r w:rsidRPr="00EF7676">
                    <w:rPr>
                      <w:rFonts w:ascii="Verdana" w:hAnsi="Verdana" w:cs="Times New Roman"/>
                      <w:b/>
                      <w:color w:val="800000"/>
                      <w:sz w:val="26"/>
                      <w:szCs w:val="26"/>
                    </w:rPr>
                    <w:t>Canvas Accessibility</w:t>
                  </w:r>
                </w:p>
                <w:p w14:paraId="63CF7993" w14:textId="77777777" w:rsidR="00157D88" w:rsidRDefault="00157D88" w:rsidP="00F90772">
                  <w:pPr>
                    <w:shd w:val="clear" w:color="auto" w:fill="F6F6F6"/>
                    <w:jc w:val="center"/>
                    <w:rPr>
                      <w:rFonts w:ascii="Verdana" w:hAnsi="Verdana" w:cs="Times New Roman"/>
                      <w:b/>
                      <w:color w:val="6E7377" w:themeColor="background2" w:themeShade="80"/>
                      <w:sz w:val="26"/>
                      <w:szCs w:val="26"/>
                    </w:rPr>
                  </w:pPr>
                  <w:r>
                    <w:rPr>
                      <w:rFonts w:ascii="Verdana" w:hAnsi="Verdana" w:cs="Times New Roman"/>
                      <w:b/>
                      <w:color w:val="6E7377" w:themeColor="background2" w:themeShade="80"/>
                      <w:sz w:val="26"/>
                      <w:szCs w:val="26"/>
                    </w:rPr>
                    <w:t>*Microsoft Word</w:t>
                  </w:r>
                </w:p>
                <w:p w14:paraId="2977ED3F" w14:textId="77777777" w:rsidR="00157D88" w:rsidRDefault="00157D88" w:rsidP="00F90772">
                  <w:pPr>
                    <w:shd w:val="clear" w:color="auto" w:fill="F6F6F6"/>
                    <w:jc w:val="center"/>
                    <w:rPr>
                      <w:rFonts w:ascii="Verdana" w:hAnsi="Verdana" w:cs="Times New Roman"/>
                      <w:b/>
                      <w:color w:val="6E7377" w:themeColor="background2" w:themeShade="80"/>
                      <w:sz w:val="26"/>
                      <w:szCs w:val="26"/>
                    </w:rPr>
                  </w:pPr>
                  <w:r>
                    <w:rPr>
                      <w:rFonts w:ascii="Verdana" w:hAnsi="Verdana" w:cs="Times New Roman"/>
                      <w:b/>
                      <w:color w:val="6E7377" w:themeColor="background2" w:themeShade="80"/>
                      <w:sz w:val="26"/>
                      <w:szCs w:val="26"/>
                    </w:rPr>
                    <w:t>*PowerPoint</w:t>
                  </w:r>
                </w:p>
                <w:p w14:paraId="2ACA85FD" w14:textId="5BFF6F98" w:rsidR="00157D88" w:rsidRDefault="00157D88" w:rsidP="00F90772">
                  <w:pPr>
                    <w:shd w:val="clear" w:color="auto" w:fill="F6F6F6"/>
                    <w:jc w:val="center"/>
                    <w:rPr>
                      <w:rFonts w:ascii="Verdana" w:hAnsi="Verdana" w:cs="Times New Roman"/>
                      <w:b/>
                      <w:color w:val="6E7377" w:themeColor="background2" w:themeShade="80"/>
                      <w:sz w:val="26"/>
                      <w:szCs w:val="26"/>
                    </w:rPr>
                  </w:pPr>
                  <w:r>
                    <w:rPr>
                      <w:rFonts w:ascii="Verdana" w:hAnsi="Verdana" w:cs="Times New Roman"/>
                      <w:b/>
                      <w:color w:val="6E7377" w:themeColor="background2" w:themeShade="80"/>
                      <w:sz w:val="26"/>
                      <w:szCs w:val="26"/>
                    </w:rPr>
                    <w:t>*Video Captioning</w:t>
                  </w:r>
                </w:p>
                <w:p w14:paraId="7BB166B9" w14:textId="2C8F4CA8" w:rsidR="00157D88" w:rsidRDefault="00157D88" w:rsidP="00157D88">
                  <w:pPr>
                    <w:shd w:val="clear" w:color="auto" w:fill="F6F6F6"/>
                    <w:jc w:val="center"/>
                    <w:rPr>
                      <w:rFonts w:ascii="Verdana" w:hAnsi="Verdana" w:cs="Times New Roman"/>
                      <w:b/>
                      <w:color w:val="6E7377" w:themeColor="background2" w:themeShade="80"/>
                      <w:sz w:val="26"/>
                      <w:szCs w:val="26"/>
                    </w:rPr>
                  </w:pPr>
                  <w:r>
                    <w:rPr>
                      <w:rFonts w:ascii="Verdana" w:hAnsi="Verdana" w:cs="Times New Roman"/>
                      <w:b/>
                      <w:color w:val="6E7377" w:themeColor="background2" w:themeShade="80"/>
                      <w:sz w:val="26"/>
                      <w:szCs w:val="26"/>
                    </w:rPr>
                    <w:t>*PDF Creation</w:t>
                  </w:r>
                </w:p>
                <w:p w14:paraId="73CABAEE" w14:textId="77777777" w:rsidR="00EF7676" w:rsidRPr="00EF7676" w:rsidRDefault="00EF7676" w:rsidP="00157D88">
                  <w:pPr>
                    <w:shd w:val="clear" w:color="auto" w:fill="F6F6F6"/>
                    <w:jc w:val="center"/>
                    <w:rPr>
                      <w:rFonts w:ascii="Verdana" w:hAnsi="Verdana" w:cs="Times New Roman"/>
                      <w:b/>
                      <w:color w:val="6E7377" w:themeColor="background2" w:themeShade="80"/>
                      <w:sz w:val="16"/>
                      <w:szCs w:val="16"/>
                    </w:rPr>
                  </w:pPr>
                </w:p>
                <w:p w14:paraId="7F76334C" w14:textId="77777777" w:rsidR="00EF7676" w:rsidRPr="0027529B" w:rsidRDefault="00EF7676" w:rsidP="00EF7676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</w:pPr>
                  <w:r w:rsidRPr="0027529B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Register Free: </w:t>
                  </w:r>
                </w:p>
                <w:p w14:paraId="24B99AD9" w14:textId="749ADAD9" w:rsidR="00EF7676" w:rsidRDefault="000F7F84" w:rsidP="00EF7676">
                  <w:pPr>
                    <w:shd w:val="clear" w:color="auto" w:fill="F6F6F6"/>
                    <w:jc w:val="center"/>
                    <w:rPr>
                      <w:rFonts w:ascii="Verdana" w:hAnsi="Verdana" w:cs="Times New Roman"/>
                      <w:b/>
                      <w:color w:val="6E7377" w:themeColor="background2" w:themeShade="80"/>
                      <w:sz w:val="26"/>
                      <w:szCs w:val="26"/>
                    </w:rPr>
                  </w:pPr>
                  <w:hyperlink r:id="rId10" w:history="1">
                    <w:r w:rsidR="00EF7676" w:rsidRPr="00027AFF">
                      <w:rPr>
                        <w:rStyle w:val="Hyperlink"/>
                        <w:b/>
                        <w:sz w:val="15"/>
                        <w:szCs w:val="15"/>
                      </w:rPr>
                      <w:t>https://catalog.onlinenetworkofeducators.org/</w:t>
                    </w:r>
                  </w:hyperlink>
                </w:p>
                <w:p w14:paraId="337F29B4" w14:textId="61B328CA" w:rsidR="00157D88" w:rsidRDefault="00157D88" w:rsidP="00157D88">
                  <w:pPr>
                    <w:pStyle w:val="Heading2"/>
                    <w:shd w:val="clear" w:color="auto" w:fill="F6F6F6"/>
                    <w:spacing w:before="300" w:after="150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 xml:space="preserve">FREE </w:t>
                  </w:r>
                  <w:r w:rsidR="00EF7676"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 xml:space="preserve">New </w:t>
                  </w:r>
                  <w:r w:rsidRPr="00D6324C"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 xml:space="preserve">@ONE </w:t>
                  </w:r>
                </w:p>
                <w:p w14:paraId="306FBD67" w14:textId="3130AA5F" w:rsidR="00157D88" w:rsidRDefault="00157D88" w:rsidP="00157D88">
                  <w:pPr>
                    <w:pStyle w:val="Heading2"/>
                    <w:shd w:val="clear" w:color="auto" w:fill="F6F6F6"/>
                    <w:spacing w:before="300" w:after="150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>Self-Paced</w:t>
                  </w:r>
                </w:p>
                <w:p w14:paraId="49C1D82F" w14:textId="5531D51D" w:rsidR="00157D88" w:rsidRDefault="00157D88" w:rsidP="00157D88">
                  <w:pPr>
                    <w:pStyle w:val="Heading2"/>
                    <w:shd w:val="clear" w:color="auto" w:fill="F6F6F6"/>
                    <w:spacing w:before="300" w:after="150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 xml:space="preserve">Intro. to Teaching with Canvas </w:t>
                  </w:r>
                </w:p>
                <w:p w14:paraId="1AC9F782" w14:textId="77777777" w:rsidR="00157D88" w:rsidRPr="005D7A25" w:rsidRDefault="00157D88" w:rsidP="00157D88">
                  <w:pPr>
                    <w:pStyle w:val="Heading2"/>
                    <w:shd w:val="clear" w:color="auto" w:fill="F6F6F6"/>
                    <w:spacing w:before="0"/>
                    <w:jc w:val="center"/>
                    <w:outlineLvl w:val="1"/>
                    <w:rPr>
                      <w:rFonts w:ascii="Verdana" w:eastAsia="Times New Roman" w:hAnsi="Verdana" w:cs="Times New Roman"/>
                      <w:color w:val="800000"/>
                      <w:sz w:val="10"/>
                      <w:szCs w:val="10"/>
                    </w:rPr>
                  </w:pPr>
                </w:p>
                <w:p w14:paraId="324EEFAC" w14:textId="316CC7A5" w:rsidR="00282A29" w:rsidRPr="00282A29" w:rsidRDefault="00157D88" w:rsidP="00282A29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</w:pPr>
                  <w:r w:rsidRPr="0027529B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Register Free: </w:t>
                  </w:r>
                  <w:hyperlink r:id="rId11" w:history="1">
                    <w:r w:rsidRPr="00027AFF">
                      <w:rPr>
                        <w:rStyle w:val="Hyperlink"/>
                        <w:rFonts w:asciiTheme="minorHAnsi" w:eastAsia="Times New Roman" w:hAnsiTheme="minorHAnsi"/>
                        <w:b/>
                        <w:sz w:val="16"/>
                        <w:szCs w:val="16"/>
                      </w:rPr>
                      <w:t>https://tinyurl.com/self-paced-canvas</w:t>
                    </w:r>
                  </w:hyperlink>
                  <w:r w:rsidRPr="00157D88">
                    <w:rPr>
                      <w:rFonts w:ascii="Verdana" w:eastAsia="Times New Roman" w:hAnsi="Verdana"/>
                      <w:b/>
                      <w:sz w:val="13"/>
                      <w:szCs w:val="13"/>
                    </w:rPr>
                    <w:t xml:space="preserve"> </w:t>
                  </w:r>
                </w:p>
                <w:p w14:paraId="4431368D" w14:textId="4696F6E6" w:rsidR="00345668" w:rsidRPr="00345668" w:rsidRDefault="00345668" w:rsidP="00282A29">
                  <w:pPr>
                    <w:shd w:val="clear" w:color="auto" w:fill="F6F6F6"/>
                    <w:rPr>
                      <w:rFonts w:ascii="Verdana" w:eastAsia="Times New Roman" w:hAnsi="Verdana" w:cs="Times New Roman"/>
                      <w:color w:val="800000"/>
                      <w:sz w:val="23"/>
                      <w:szCs w:val="23"/>
                    </w:rPr>
                  </w:pPr>
                  <w:r w:rsidRPr="0027529B">
                    <w:rPr>
                      <w:noProof/>
                      <w:color w:val="6E7377" w:themeColor="background2" w:themeShade="80"/>
                    </w:rPr>
                    <w:drawing>
                      <wp:anchor distT="0" distB="0" distL="114300" distR="114300" simplePos="0" relativeHeight="251658240" behindDoc="0" locked="0" layoutInCell="1" allowOverlap="1" wp14:anchorId="6E17DF1B" wp14:editId="28BD5DDC">
                        <wp:simplePos x="0" y="0"/>
                        <wp:positionH relativeFrom="column">
                          <wp:posOffset>353060</wp:posOffset>
                        </wp:positionH>
                        <wp:positionV relativeFrom="paragraph">
                          <wp:posOffset>329565</wp:posOffset>
                        </wp:positionV>
                        <wp:extent cx="1273175" cy="1140460"/>
                        <wp:effectExtent l="0" t="0" r="0" b="2540"/>
                        <wp:wrapSquare wrapText="bothSides"/>
                        <wp:docPr id="2" name="Picture 2" descr="Macintosh HD:Users:Alexa:Desktop:Logo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intosh HD:Users:Alexa:Desktop:Logo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3175" cy="1140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06DA0" w:rsidRPr="00F8099A" w14:paraId="422974E2" w14:textId="77777777" w:rsidTr="006A5283">
              <w:trPr>
                <w:trHeight w:val="3232"/>
                <w:jc w:val="center"/>
              </w:trPr>
              <w:tc>
                <w:tcPr>
                  <w:tcW w:w="3132" w:type="dxa"/>
                  <w:tcBorders>
                    <w:top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178EAC06" w14:textId="0B117725" w:rsidR="00C06DA0" w:rsidRPr="00C06DA0" w:rsidRDefault="001406C7" w:rsidP="00F90772">
                  <w:pPr>
                    <w:pStyle w:val="BlockHeading"/>
                    <w:jc w:val="center"/>
                    <w:rPr>
                      <w:color w:val="800000"/>
                      <w:sz w:val="28"/>
                      <w:szCs w:val="28"/>
                    </w:rPr>
                  </w:pPr>
                  <w:r>
                    <w:rPr>
                      <w:color w:val="800000"/>
                      <w:sz w:val="28"/>
                      <w:szCs w:val="28"/>
                    </w:rPr>
                    <w:t>NEW GADER Policy</w:t>
                  </w:r>
                  <w:r w:rsidR="00C06DA0" w:rsidRPr="00C06DA0">
                    <w:rPr>
                      <w:color w:val="800000"/>
                      <w:sz w:val="28"/>
                      <w:szCs w:val="28"/>
                    </w:rPr>
                    <w:t>!</w:t>
                  </w:r>
                </w:p>
                <w:p w14:paraId="1E69A4E8" w14:textId="775E9451" w:rsidR="005A635C" w:rsidRPr="00D6324C" w:rsidRDefault="003A2F84" w:rsidP="00345668">
                  <w:pPr>
                    <w:pStyle w:val="Heading2"/>
                    <w:shd w:val="clear" w:color="auto" w:fill="F6F6F6"/>
                    <w:spacing w:before="300" w:after="150"/>
                    <w:jc w:val="center"/>
                    <w:outlineLvl w:val="1"/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>GADER is Due March 15, 2020</w:t>
                  </w:r>
                  <w:r w:rsidR="001406C7" w:rsidRPr="00D6324C"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</w:rPr>
                    <w:t>!</w:t>
                  </w:r>
                </w:p>
                <w:p w14:paraId="327439C4" w14:textId="77777777" w:rsidR="00320B3B" w:rsidRPr="00C06DA0" w:rsidRDefault="00320B3B" w:rsidP="00F90772">
                  <w:pPr>
                    <w:pStyle w:val="Heading2"/>
                    <w:shd w:val="clear" w:color="auto" w:fill="F6F6F6"/>
                    <w:spacing w:before="0"/>
                    <w:jc w:val="center"/>
                    <w:outlineLvl w:val="1"/>
                    <w:rPr>
                      <w:rFonts w:ascii="Verdana" w:eastAsia="Times New Roman" w:hAnsi="Verdana" w:cs="Times New Roman"/>
                      <w:color w:val="800000"/>
                      <w:sz w:val="16"/>
                      <w:szCs w:val="16"/>
                    </w:rPr>
                  </w:pPr>
                </w:p>
                <w:p w14:paraId="5D1EAE2A" w14:textId="026CE682" w:rsidR="001406C7" w:rsidRDefault="001406C7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</w:pPr>
                  <w:r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Please review the </w:t>
                  </w:r>
                  <w:r w:rsidR="00D6324C"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GADER </w:t>
                  </w:r>
                  <w:r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>Policy:</w:t>
                  </w:r>
                  <w:r w:rsid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 </w:t>
                  </w:r>
                </w:p>
                <w:p w14:paraId="3EEFA81F" w14:textId="3488F0BB" w:rsidR="00D6324C" w:rsidRDefault="000F7F84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</w:pPr>
                  <w:hyperlink r:id="rId13" w:history="1">
                    <w:r w:rsidR="00D6324C" w:rsidRPr="008F59E1">
                      <w:rPr>
                        <w:rStyle w:val="Hyperlink"/>
                        <w:rFonts w:ascii="Verdana" w:eastAsia="Times New Roman" w:hAnsi="Verdana"/>
                        <w:b/>
                        <w:bCs/>
                        <w:sz w:val="14"/>
                        <w:szCs w:val="14"/>
                      </w:rPr>
                      <w:t>https://tinyurl.com/GADER-POLICY</w:t>
                    </w:r>
                  </w:hyperlink>
                  <w:r w:rsidR="00D6324C" w:rsidRPr="008F59E1">
                    <w:rPr>
                      <w:rFonts w:ascii="Verdana" w:eastAsia="Times New Roman" w:hAnsi="Verdana"/>
                      <w:b/>
                      <w:bCs/>
                      <w:sz w:val="14"/>
                      <w:szCs w:val="14"/>
                    </w:rPr>
                    <w:t xml:space="preserve"> </w:t>
                  </w:r>
                </w:p>
                <w:p w14:paraId="5BFE400B" w14:textId="77777777" w:rsidR="008F59E1" w:rsidRPr="008F59E1" w:rsidRDefault="008F59E1" w:rsidP="00F90772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Fonts w:ascii="Verdana" w:hAnsi="Verdana"/>
                      <w:b/>
                      <w:color w:val="800000"/>
                      <w:sz w:val="14"/>
                      <w:szCs w:val="14"/>
                    </w:rPr>
                  </w:pPr>
                </w:p>
                <w:p w14:paraId="6C14F96F" w14:textId="5DBED4F6" w:rsidR="001406C7" w:rsidRDefault="00D6324C" w:rsidP="008F59E1">
                  <w:pPr>
                    <w:pStyle w:val="NormalWeb"/>
                    <w:shd w:val="clear" w:color="auto" w:fill="F6F6F6"/>
                    <w:spacing w:before="0" w:beforeAutospacing="0" w:after="0" w:afterAutospacing="0"/>
                    <w:jc w:val="center"/>
                    <w:rPr>
                      <w:rStyle w:val="Hyperlink"/>
                      <w:rFonts w:ascii="Verdana" w:hAnsi="Verdana"/>
                      <w:b/>
                      <w:sz w:val="14"/>
                      <w:szCs w:val="14"/>
                    </w:rPr>
                  </w:pPr>
                  <w:r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>GADER Approved L</w:t>
                  </w:r>
                  <w:r w:rsidR="001406C7" w:rsidRPr="00D6324C">
                    <w:rPr>
                      <w:rFonts w:ascii="Verdana" w:hAnsi="Verdana"/>
                      <w:b/>
                      <w:color w:val="800000"/>
                      <w:sz w:val="23"/>
                      <w:szCs w:val="23"/>
                    </w:rPr>
                    <w:t xml:space="preserve">ist: </w:t>
                  </w:r>
                  <w:hyperlink r:id="rId14" w:history="1">
                    <w:r w:rsidRPr="008F59E1">
                      <w:rPr>
                        <w:rStyle w:val="Hyperlink"/>
                        <w:rFonts w:ascii="Verdana" w:hAnsi="Verdana"/>
                        <w:b/>
                        <w:sz w:val="14"/>
                        <w:szCs w:val="14"/>
                      </w:rPr>
                      <w:t>https://tinyurl.com/GCC-GADER</w:t>
                    </w:r>
                  </w:hyperlink>
                </w:p>
                <w:p w14:paraId="2F61488F" w14:textId="636921D8" w:rsidR="00C06DA0" w:rsidRPr="00F8099A" w:rsidRDefault="00C06DA0" w:rsidP="00D6324C">
                  <w:pPr>
                    <w:shd w:val="clear" w:color="auto" w:fill="F6F6F6"/>
                  </w:pPr>
                </w:p>
              </w:tc>
            </w:tr>
          </w:tbl>
          <w:p w14:paraId="2A983315" w14:textId="7235BD21" w:rsidR="007E3A1B" w:rsidRPr="009B7231" w:rsidRDefault="007E3A1B" w:rsidP="002265FB">
            <w:pPr>
              <w:rPr>
                <w:rFonts w:ascii="Times" w:eastAsia="Times New Roman" w:hAnsi="Times" w:cs="Times New Roman"/>
                <w:color w:val="317861" w:themeColor="accent6" w:themeShade="80"/>
                <w:sz w:val="20"/>
              </w:rPr>
            </w:pPr>
          </w:p>
        </w:tc>
        <w:tc>
          <w:tcPr>
            <w:tcW w:w="7916" w:type="dxa"/>
            <w:tcMar>
              <w:left w:w="677" w:type="dxa"/>
            </w:tcMar>
          </w:tcPr>
          <w:p w14:paraId="7D8FA135" w14:textId="4F228296" w:rsidR="00515617" w:rsidRPr="003B23F5" w:rsidRDefault="0009794B" w:rsidP="003B23F5">
            <w:pPr>
              <w:pStyle w:val="Title"/>
              <w:spacing w:after="160"/>
              <w:jc w:val="center"/>
            </w:pPr>
            <w:r>
              <w:t>DE @</w:t>
            </w:r>
            <w:r w:rsidR="006F3DBD">
              <w:t xml:space="preserve"> GCC!</w:t>
            </w:r>
          </w:p>
          <w:p w14:paraId="01DA7049" w14:textId="6F356846" w:rsidR="003B23F5" w:rsidRDefault="003B23F5" w:rsidP="003B23F5">
            <w:pPr>
              <w:pStyle w:val="Heading1"/>
              <w:shd w:val="clear" w:color="auto" w:fill="FFFFFF"/>
              <w:spacing w:after="0"/>
              <w:jc w:val="center"/>
              <w:outlineLvl w:val="0"/>
              <w:rPr>
                <w:rFonts w:ascii="Verdana" w:eastAsia="Times New Roman" w:hAnsi="Verdana"/>
                <w:color w:val="800000"/>
                <w:sz w:val="48"/>
                <w:szCs w:val="48"/>
              </w:rPr>
            </w:pPr>
            <w:r w:rsidRPr="003B23F5">
              <w:rPr>
                <w:rFonts w:ascii="Verdana" w:eastAsia="Times New Roman" w:hAnsi="Verdana"/>
                <w:color w:val="800000"/>
                <w:sz w:val="48"/>
                <w:szCs w:val="48"/>
              </w:rPr>
              <w:t>3-2-1 Go!</w:t>
            </w:r>
          </w:p>
          <w:p w14:paraId="6A008BE5" w14:textId="79F223BE" w:rsidR="003B23F5" w:rsidRPr="003B23F5" w:rsidRDefault="003B23F5" w:rsidP="003B23F5">
            <w:pPr>
              <w:pStyle w:val="Heading1"/>
              <w:shd w:val="clear" w:color="auto" w:fill="FFFFFF"/>
              <w:spacing w:after="0"/>
              <w:jc w:val="center"/>
              <w:outlineLvl w:val="0"/>
              <w:rPr>
                <w:rFonts w:ascii="Verdana" w:eastAsia="Times New Roman" w:hAnsi="Verdana"/>
                <w:color w:val="800000"/>
                <w:sz w:val="24"/>
                <w:szCs w:val="24"/>
              </w:rPr>
            </w:pPr>
            <w:r w:rsidRPr="003B23F5">
              <w:rPr>
                <w:rFonts w:ascii="Verdana" w:eastAsia="Times New Roman" w:hAnsi="Verdana"/>
                <w:color w:val="800000"/>
                <w:sz w:val="12"/>
                <w:szCs w:val="12"/>
              </w:rPr>
              <w:t xml:space="preserve"> </w:t>
            </w:r>
            <w:hyperlink r:id="rId15" w:history="1">
              <w:r w:rsidRPr="003B23F5">
                <w:rPr>
                  <w:rStyle w:val="Hyperlink"/>
                  <w:rFonts w:ascii="Verdana" w:eastAsia="Times New Roman" w:hAnsi="Verdana" w:cs="Times New Roman"/>
                  <w:bCs/>
                  <w:sz w:val="24"/>
                  <w:szCs w:val="24"/>
                  <w:shd w:val="clear" w:color="auto" w:fill="FFFFFF"/>
                </w:rPr>
                <w:t>https://tinyurl.com/gcc-3-2-1-go</w:t>
              </w:r>
            </w:hyperlink>
          </w:p>
          <w:p w14:paraId="5A0C4787" w14:textId="77777777" w:rsidR="003B23F5" w:rsidRPr="00206E57" w:rsidRDefault="003B23F5" w:rsidP="00235113">
            <w:pPr>
              <w:jc w:val="center"/>
              <w:rPr>
                <w:rFonts w:ascii="Verdana" w:eastAsia="Times New Roman" w:hAnsi="Verdana" w:cs="Times New Roman"/>
                <w:b/>
                <w:color w:val="4B5C69"/>
                <w:sz w:val="16"/>
                <w:szCs w:val="16"/>
              </w:rPr>
            </w:pPr>
          </w:p>
          <w:p w14:paraId="1C938C6F" w14:textId="59CEBE96" w:rsidR="00235113" w:rsidRDefault="00235113" w:rsidP="00235113">
            <w:pPr>
              <w:jc w:val="center"/>
              <w:rPr>
                <w:rFonts w:ascii="Verdana" w:eastAsia="Times New Roman" w:hAnsi="Verdana" w:cs="Times New Roman"/>
                <w:b/>
                <w:color w:val="4B5C69"/>
                <w:sz w:val="26"/>
                <w:szCs w:val="26"/>
              </w:rPr>
            </w:pPr>
            <w:r>
              <w:rPr>
                <w:rFonts w:ascii="Verdana" w:eastAsia="Times New Roman" w:hAnsi="Verdana" w:cs="Times New Roman"/>
                <w:b/>
                <w:color w:val="4B5C69"/>
                <w:sz w:val="26"/>
                <w:szCs w:val="26"/>
              </w:rPr>
              <w:t xml:space="preserve">Julie </w:t>
            </w:r>
            <w:r w:rsidR="003B23F5">
              <w:rPr>
                <w:rFonts w:ascii="Verdana" w:eastAsia="Times New Roman" w:hAnsi="Verdana" w:cs="Times New Roman"/>
                <w:b/>
                <w:color w:val="4B5C69"/>
                <w:sz w:val="26"/>
                <w:szCs w:val="26"/>
              </w:rPr>
              <w:t xml:space="preserve">Gamberg has created 10 fantastic videos </w:t>
            </w:r>
          </w:p>
          <w:p w14:paraId="7B4F0556" w14:textId="68252F65" w:rsidR="00A27792" w:rsidRDefault="00A27792" w:rsidP="00A27792">
            <w:pPr>
              <w:pStyle w:val="Heading1"/>
              <w:shd w:val="clear" w:color="auto" w:fill="FFFFFF"/>
              <w:spacing w:after="0"/>
              <w:outlineLvl w:val="0"/>
              <w:rPr>
                <w:rFonts w:ascii="Verdana" w:eastAsia="Times New Roman" w:hAnsi="Verdana" w:cs="Times New Roman"/>
                <w:color w:val="4B5C69"/>
                <w:sz w:val="26"/>
                <w:szCs w:val="26"/>
              </w:rPr>
            </w:pPr>
          </w:p>
          <w:p w14:paraId="3FE9AABA" w14:textId="77777777" w:rsidR="00A27792" w:rsidRPr="00A27792" w:rsidRDefault="00A27792" w:rsidP="00A27792">
            <w:pPr>
              <w:pStyle w:val="Heading1"/>
              <w:shd w:val="clear" w:color="auto" w:fill="FFFFFF"/>
              <w:spacing w:after="0"/>
              <w:outlineLvl w:val="0"/>
              <w:rPr>
                <w:rFonts w:ascii="Verdana" w:eastAsia="Times New Roman" w:hAnsi="Verdana"/>
                <w:color w:val="800000"/>
                <w:sz w:val="20"/>
                <w:szCs w:val="20"/>
              </w:rPr>
            </w:pPr>
          </w:p>
          <w:p w14:paraId="0BECD933" w14:textId="37CEEFF4" w:rsidR="003B23F5" w:rsidRPr="003B23F5" w:rsidRDefault="003B23F5" w:rsidP="003B23F5">
            <w:pPr>
              <w:pStyle w:val="Heading1"/>
              <w:shd w:val="clear" w:color="auto" w:fill="FFFFFF"/>
              <w:spacing w:after="0"/>
              <w:jc w:val="center"/>
              <w:outlineLvl w:val="0"/>
              <w:rPr>
                <w:rFonts w:ascii="Verdana" w:eastAsia="Times New Roman" w:hAnsi="Verdana"/>
                <w:color w:val="800000"/>
                <w:sz w:val="42"/>
                <w:szCs w:val="42"/>
              </w:rPr>
            </w:pPr>
            <w:r w:rsidRPr="003B23F5">
              <w:rPr>
                <w:rFonts w:ascii="Verdana" w:eastAsia="Times New Roman" w:hAnsi="Verdana"/>
                <w:color w:val="800000"/>
                <w:sz w:val="42"/>
                <w:szCs w:val="42"/>
              </w:rPr>
              <w:t>Ten Snazzy Videos to Help You Build an Online Class</w:t>
            </w:r>
            <w:r>
              <w:rPr>
                <w:rFonts w:ascii="Verdana" w:eastAsia="Times New Roman" w:hAnsi="Verdana"/>
                <w:color w:val="800000"/>
                <w:sz w:val="42"/>
                <w:szCs w:val="42"/>
              </w:rPr>
              <w:t>!</w:t>
            </w:r>
          </w:p>
          <w:p w14:paraId="66265E58" w14:textId="24AA1A97" w:rsidR="00235113" w:rsidRDefault="00235113" w:rsidP="00A27792">
            <w:pPr>
              <w:rPr>
                <w:rFonts w:ascii="Verdana" w:eastAsia="Times New Roman" w:hAnsi="Verdana" w:cs="Times New Roman"/>
                <w:color w:val="2BB28A" w:themeColor="accent1"/>
                <w:sz w:val="23"/>
                <w:szCs w:val="23"/>
                <w:shd w:val="clear" w:color="auto" w:fill="F6F6F6"/>
              </w:rPr>
            </w:pPr>
          </w:p>
          <w:p w14:paraId="2B15AABD" w14:textId="77777777" w:rsidR="00A27792" w:rsidRPr="00515617" w:rsidRDefault="00A27792" w:rsidP="00515617">
            <w:pPr>
              <w:rPr>
                <w:rStyle w:val="Strong"/>
                <w:rFonts w:ascii="Times" w:eastAsia="Times New Roman" w:hAnsi="Times" w:cs="Times New Roman"/>
                <w:bCs w:val="0"/>
                <w:caps w:val="0"/>
                <w:color w:val="2BB28A" w:themeColor="accent1"/>
                <w:sz w:val="20"/>
              </w:rPr>
            </w:pPr>
          </w:p>
          <w:p w14:paraId="7E625CFE" w14:textId="4C827C61" w:rsidR="00235113" w:rsidRDefault="00235113" w:rsidP="00235113">
            <w:pPr>
              <w:pStyle w:val="Heading1"/>
              <w:tabs>
                <w:tab w:val="left" w:pos="2961"/>
              </w:tabs>
              <w:spacing w:after="0"/>
              <w:jc w:val="center"/>
              <w:outlineLvl w:val="0"/>
              <w:rPr>
                <w:rStyle w:val="Strong"/>
                <w:rFonts w:ascii="Verdana" w:hAnsi="Verdana"/>
                <w:color w:val="4B5C69"/>
                <w:sz w:val="23"/>
                <w:szCs w:val="23"/>
              </w:rPr>
            </w:pPr>
          </w:p>
          <w:p w14:paraId="0441CCF2" w14:textId="589F7CB6" w:rsidR="0049245E" w:rsidRPr="0049245E" w:rsidRDefault="005A635C" w:rsidP="00235113">
            <w:pPr>
              <w:pStyle w:val="Heading1"/>
              <w:tabs>
                <w:tab w:val="left" w:pos="2961"/>
              </w:tabs>
              <w:spacing w:after="0"/>
              <w:jc w:val="center"/>
              <w:outlineLvl w:val="0"/>
              <w:rPr>
                <w:color w:val="86CDB6" w:themeColor="accent3"/>
                <w:sz w:val="10"/>
                <w:szCs w:val="10"/>
              </w:rPr>
            </w:pPr>
            <w:r w:rsidRPr="00235113">
              <w:rPr>
                <w:sz w:val="32"/>
              </w:rPr>
              <w:t>Become Distance Education Certified!</w:t>
            </w:r>
            <w:r w:rsidR="0049245E" w:rsidRPr="0049245E">
              <w:rPr>
                <w:noProof/>
                <w:color w:val="86CDB6" w:themeColor="accent3"/>
              </w:rPr>
              <mc:AlternateContent>
                <mc:Choice Requires="wps">
                  <w:drawing>
                    <wp:inline distT="0" distB="0" distL="0" distR="0" wp14:anchorId="688CA740" wp14:editId="76F92A19">
                      <wp:extent cx="1661375" cy="0"/>
                      <wp:effectExtent l="0" t="0" r="0" b="0"/>
                      <wp:docPr id="4" name="Straight Connector 4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4" o:spid="_x0000_s1026" alt="Description: 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" strokecolor="white [3212]" strokeweight="2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6E77256" w14:textId="6FA57FB7" w:rsidR="005A635C" w:rsidRPr="00235113" w:rsidRDefault="00E676E5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4B5C69"/>
                <w:sz w:val="22"/>
                <w:szCs w:val="22"/>
                <w:shd w:val="clear" w:color="auto" w:fill="F6F6F6"/>
              </w:rPr>
            </w:pPr>
            <w:r w:rsidRPr="00235113">
              <w:rPr>
                <w:rFonts w:ascii="Verdana" w:eastAsia="Times New Roman" w:hAnsi="Verdana" w:cs="Times New Roman"/>
                <w:b/>
                <w:bCs/>
                <w:color w:val="4B5C69"/>
                <w:sz w:val="22"/>
                <w:szCs w:val="22"/>
                <w:shd w:val="clear" w:color="auto" w:fill="F6F6F6"/>
              </w:rPr>
              <w:t xml:space="preserve">GCC is proud to offer </w:t>
            </w:r>
            <w:r w:rsidR="000E21E3" w:rsidRPr="00235113">
              <w:rPr>
                <w:rFonts w:ascii="Verdana" w:eastAsia="Times New Roman" w:hAnsi="Verdana" w:cs="Times New Roman"/>
                <w:b/>
                <w:bCs/>
                <w:color w:val="4B5C69"/>
                <w:sz w:val="22"/>
                <w:szCs w:val="22"/>
                <w:shd w:val="clear" w:color="auto" w:fill="F6F6F6"/>
              </w:rPr>
              <w:t xml:space="preserve">GCC </w:t>
            </w:r>
            <w:r w:rsidRPr="00235113">
              <w:rPr>
                <w:rFonts w:ascii="Verdana" w:eastAsia="Times New Roman" w:hAnsi="Verdana" w:cs="Times New Roman"/>
                <w:b/>
                <w:bCs/>
                <w:color w:val="4B5C69"/>
                <w:sz w:val="22"/>
                <w:szCs w:val="22"/>
                <w:shd w:val="clear" w:color="auto" w:fill="F6F6F6"/>
              </w:rPr>
              <w:t xml:space="preserve">Faculty </w:t>
            </w:r>
            <w:r w:rsidR="006A5283" w:rsidRPr="00235113">
              <w:rPr>
                <w:rFonts w:ascii="Verdana" w:eastAsia="Times New Roman" w:hAnsi="Verdana" w:cs="Times New Roman"/>
                <w:b/>
                <w:bCs/>
                <w:color w:val="4B5C69"/>
                <w:sz w:val="22"/>
                <w:szCs w:val="22"/>
                <w:shd w:val="clear" w:color="auto" w:fill="F6F6F6"/>
              </w:rPr>
              <w:t xml:space="preserve">a </w:t>
            </w:r>
            <w:r w:rsidRPr="00235113">
              <w:rPr>
                <w:rFonts w:ascii="Verdana" w:eastAsia="Times New Roman" w:hAnsi="Verdana" w:cs="Times New Roman"/>
                <w:b/>
                <w:bCs/>
                <w:color w:val="4B5C69"/>
                <w:sz w:val="22"/>
                <w:szCs w:val="22"/>
                <w:shd w:val="clear" w:color="auto" w:fill="F6F6F6"/>
              </w:rPr>
              <w:t xml:space="preserve">free, </w:t>
            </w:r>
            <w:r w:rsidR="006A5283" w:rsidRPr="00235113">
              <w:rPr>
                <w:rFonts w:ascii="Verdana" w:eastAsia="Times New Roman" w:hAnsi="Verdana" w:cs="Times New Roman"/>
                <w:b/>
                <w:bCs/>
                <w:color w:val="4B5C69"/>
                <w:sz w:val="22"/>
                <w:szCs w:val="22"/>
                <w:shd w:val="clear" w:color="auto" w:fill="F6F6F6"/>
              </w:rPr>
              <w:t>4-week</w:t>
            </w:r>
            <w:r w:rsidR="000E21E3" w:rsidRPr="00235113">
              <w:rPr>
                <w:rFonts w:ascii="Verdana" w:eastAsia="Times New Roman" w:hAnsi="Verdana" w:cs="Times New Roman"/>
                <w:b/>
                <w:bCs/>
                <w:color w:val="4B5C69"/>
                <w:sz w:val="22"/>
                <w:szCs w:val="22"/>
                <w:shd w:val="clear" w:color="auto" w:fill="F6F6F6"/>
              </w:rPr>
              <w:t>,</w:t>
            </w:r>
            <w:r w:rsidR="006A5283" w:rsidRPr="00235113">
              <w:rPr>
                <w:rFonts w:ascii="Verdana" w:eastAsia="Times New Roman" w:hAnsi="Verdana" w:cs="Times New Roman"/>
                <w:b/>
                <w:bCs/>
                <w:color w:val="4B5C69"/>
                <w:sz w:val="22"/>
                <w:szCs w:val="22"/>
                <w:shd w:val="clear" w:color="auto" w:fill="F6F6F6"/>
              </w:rPr>
              <w:t xml:space="preserve"> fully online </w:t>
            </w:r>
            <w:r w:rsidRPr="00235113">
              <w:rPr>
                <w:rFonts w:ascii="Verdana" w:eastAsia="Times New Roman" w:hAnsi="Verdana" w:cs="Times New Roman"/>
                <w:b/>
                <w:bCs/>
                <w:color w:val="800000"/>
                <w:sz w:val="22"/>
                <w:szCs w:val="22"/>
                <w:shd w:val="clear" w:color="auto" w:fill="F6F6F6"/>
              </w:rPr>
              <w:t>DE Certification</w:t>
            </w:r>
            <w:r w:rsidRPr="00235113">
              <w:rPr>
                <w:rFonts w:ascii="Verdana" w:eastAsia="Times New Roman" w:hAnsi="Verdana" w:cs="Times New Roman"/>
                <w:b/>
                <w:bCs/>
                <w:color w:val="4B5C69"/>
                <w:sz w:val="22"/>
                <w:szCs w:val="22"/>
                <w:shd w:val="clear" w:color="auto" w:fill="F6F6F6"/>
              </w:rPr>
              <w:t xml:space="preserve"> </w:t>
            </w:r>
            <w:r w:rsidR="000E21E3" w:rsidRPr="00235113">
              <w:rPr>
                <w:rFonts w:ascii="Verdana" w:eastAsia="Times New Roman" w:hAnsi="Verdana" w:cs="Times New Roman"/>
                <w:b/>
                <w:bCs/>
                <w:color w:val="4B5C69"/>
                <w:sz w:val="22"/>
                <w:szCs w:val="22"/>
                <w:shd w:val="clear" w:color="auto" w:fill="F6F6F6"/>
              </w:rPr>
              <w:t>course in partnership with the @ONE</w:t>
            </w:r>
            <w:r w:rsidRPr="00235113">
              <w:rPr>
                <w:rFonts w:ascii="Verdana" w:eastAsia="Times New Roman" w:hAnsi="Verdana" w:cs="Times New Roman"/>
                <w:b/>
                <w:bCs/>
                <w:color w:val="4B5C69"/>
                <w:sz w:val="22"/>
                <w:szCs w:val="22"/>
                <w:shd w:val="clear" w:color="auto" w:fill="F6F6F6"/>
              </w:rPr>
              <w:t xml:space="preserve"> Teach-the-Teacher Training Program</w:t>
            </w:r>
          </w:p>
          <w:p w14:paraId="5A54F02C" w14:textId="04E69C29" w:rsidR="00515617" w:rsidRPr="00515617" w:rsidRDefault="00515617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4B5C69"/>
                <w:sz w:val="16"/>
                <w:szCs w:val="16"/>
                <w:shd w:val="clear" w:color="auto" w:fill="F6F6F6"/>
              </w:rPr>
            </w:pPr>
          </w:p>
          <w:p w14:paraId="5A8A407A" w14:textId="216B74AA" w:rsidR="005D7A25" w:rsidRDefault="005D7A25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2"/>
                <w:szCs w:val="22"/>
                <w:shd w:val="clear" w:color="auto" w:fill="F6F6F6"/>
              </w:rPr>
            </w:pPr>
          </w:p>
          <w:p w14:paraId="00D5FB61" w14:textId="28AEB583" w:rsidR="005A635C" w:rsidRPr="00235113" w:rsidRDefault="00580078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22"/>
                <w:szCs w:val="22"/>
                <w:shd w:val="clear" w:color="auto" w:fill="F6F6F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800000"/>
                <w:sz w:val="22"/>
                <w:szCs w:val="22"/>
                <w:shd w:val="clear" w:color="auto" w:fill="F6F6F6"/>
              </w:rPr>
              <w:t>July 22</w:t>
            </w:r>
            <w:r w:rsidR="003A2F84">
              <w:rPr>
                <w:rFonts w:ascii="Verdana" w:eastAsia="Times New Roman" w:hAnsi="Verdana" w:cs="Times New Roman"/>
                <w:b/>
                <w:bCs/>
                <w:color w:val="800000"/>
                <w:sz w:val="22"/>
                <w:szCs w:val="22"/>
                <w:shd w:val="clear" w:color="auto" w:fill="F6F6F6"/>
              </w:rPr>
              <w:t xml:space="preserve"> </w:t>
            </w:r>
            <w:r w:rsidR="009B5502">
              <w:rPr>
                <w:rFonts w:ascii="Verdana" w:eastAsia="Times New Roman" w:hAnsi="Verdana" w:cs="Times New Roman"/>
                <w:b/>
                <w:bCs/>
                <w:color w:val="800000"/>
                <w:sz w:val="22"/>
                <w:szCs w:val="22"/>
                <w:shd w:val="clear" w:color="auto" w:fill="F6F6F6"/>
              </w:rPr>
              <w:t xml:space="preserve">(9 Slots Left!) + </w:t>
            </w:r>
            <w:r w:rsidR="005D7A25">
              <w:rPr>
                <w:rFonts w:ascii="Verdana" w:eastAsia="Times New Roman" w:hAnsi="Verdana" w:cs="Times New Roman"/>
                <w:b/>
                <w:bCs/>
                <w:color w:val="800000"/>
                <w:sz w:val="22"/>
                <w:szCs w:val="22"/>
                <w:shd w:val="clear" w:color="auto" w:fill="F6F6F6"/>
              </w:rPr>
              <w:t>Sept. 30</w:t>
            </w:r>
            <w:r>
              <w:rPr>
                <w:rFonts w:ascii="Verdana" w:eastAsia="Times New Roman" w:hAnsi="Verdana" w:cs="Times New Roman"/>
                <w:b/>
                <w:bCs/>
                <w:color w:val="800000"/>
                <w:sz w:val="22"/>
                <w:szCs w:val="22"/>
                <w:shd w:val="clear" w:color="auto" w:fill="F6F6F6"/>
              </w:rPr>
              <w:t>!</w:t>
            </w:r>
            <w:r w:rsidR="00A163CD" w:rsidRPr="00235113">
              <w:rPr>
                <w:rFonts w:ascii="Verdana" w:eastAsia="Times New Roman" w:hAnsi="Verdana" w:cs="Times New Roman"/>
                <w:b/>
                <w:bCs/>
                <w:color w:val="800000"/>
                <w:sz w:val="22"/>
                <w:szCs w:val="22"/>
                <w:shd w:val="clear" w:color="auto" w:fill="F6F6F6"/>
              </w:rPr>
              <w:t xml:space="preserve"> </w:t>
            </w:r>
          </w:p>
          <w:p w14:paraId="79F08E8F" w14:textId="77777777" w:rsidR="005D7A25" w:rsidRDefault="005D7A25" w:rsidP="005A635C">
            <w:pPr>
              <w:jc w:val="center"/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</w:pPr>
          </w:p>
          <w:p w14:paraId="6EE3DC69" w14:textId="5AB12505" w:rsidR="00FA7D2C" w:rsidRPr="005A635C" w:rsidRDefault="004579E1" w:rsidP="005A635C">
            <w:pPr>
              <w:jc w:val="center"/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>R</w:t>
            </w:r>
            <w:r w:rsidR="00986E36">
              <w:rPr>
                <w:rFonts w:ascii="Verdana" w:eastAsia="Times New Roman" w:hAnsi="Verdana" w:cs="Times New Roman"/>
                <w:b/>
                <w:bCs/>
                <w:color w:val="4B5C69"/>
                <w:sz w:val="23"/>
                <w:szCs w:val="23"/>
                <w:shd w:val="clear" w:color="auto" w:fill="F6F6F6"/>
              </w:rPr>
              <w:t xml:space="preserve">egister right </w:t>
            </w:r>
            <w:r w:rsidR="00986E36" w:rsidRPr="000E21E3">
              <w:rPr>
                <w:rFonts w:ascii="Verdana" w:eastAsia="Times New Roman" w:hAnsi="Verdana" w:cs="Times New Roman"/>
                <w:b/>
                <w:bCs/>
                <w:color w:val="4B5C69"/>
                <w:szCs w:val="24"/>
                <w:shd w:val="clear" w:color="auto" w:fill="F6F6F6"/>
              </w:rPr>
              <w:t>away</w:t>
            </w:r>
            <w:r w:rsidR="005A635C" w:rsidRPr="000E21E3">
              <w:rPr>
                <w:rFonts w:ascii="Verdana" w:eastAsia="Times New Roman" w:hAnsi="Verdana" w:cs="Times New Roman"/>
                <w:b/>
                <w:bCs/>
                <w:color w:val="4B5C69"/>
                <w:szCs w:val="24"/>
                <w:shd w:val="clear" w:color="auto" w:fill="F6F6F6"/>
              </w:rPr>
              <w:t xml:space="preserve">: </w:t>
            </w:r>
            <w:hyperlink r:id="rId16" w:history="1">
              <w:r w:rsidR="000E21E3" w:rsidRPr="0053542D">
                <w:rPr>
                  <w:rStyle w:val="Hyperlink"/>
                  <w:rFonts w:ascii="Verdana" w:eastAsia="Times New Roman" w:hAnsi="Verdana" w:cs="Times New Roman"/>
                  <w:b/>
                  <w:bCs/>
                  <w:sz w:val="16"/>
                  <w:szCs w:val="16"/>
                </w:rPr>
                <w:t>https://tinyurl.com/DE-Certification</w:t>
              </w:r>
            </w:hyperlink>
            <w:r w:rsidR="000E21E3">
              <w:rPr>
                <w:rFonts w:eastAsia="Times New Roman" w:cs="Times New Roman"/>
                <w:b/>
                <w:bCs/>
              </w:rPr>
              <w:t xml:space="preserve"> </w:t>
            </w:r>
          </w:p>
          <w:p w14:paraId="72B0B37A" w14:textId="77777777" w:rsidR="0053542D" w:rsidRDefault="0053542D" w:rsidP="00F90772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</w:pPr>
          </w:p>
          <w:p w14:paraId="55EEBCFD" w14:textId="66386413" w:rsidR="00FD080B" w:rsidRPr="00A27792" w:rsidRDefault="00824FCD" w:rsidP="00A27792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</w:pPr>
            <w:r w:rsidRPr="00824FCD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(</w:t>
            </w:r>
            <w:r w:rsidR="00B53DEC" w:rsidRP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Completing this IOTL course will earn you 40</w:t>
            </w:r>
            <w:r w:rsid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 xml:space="preserve"> hrs</w:t>
            </w:r>
            <w:r w:rsidR="00B53DEC" w:rsidRP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 xml:space="preserve"> of Flex '</w:t>
            </w:r>
            <w:r w:rsidR="00B53DE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OR' a 1.25 step-in-column raise</w:t>
            </w:r>
            <w:r w:rsidR="00FA7D2C">
              <w:rPr>
                <w:rFonts w:ascii="Verdana" w:eastAsia="Times New Roman" w:hAnsi="Verdana" w:cs="Times New Roman"/>
                <w:b/>
                <w:bCs/>
                <w:color w:val="800000"/>
                <w:sz w:val="14"/>
                <w:szCs w:val="14"/>
                <w:shd w:val="clear" w:color="auto" w:fill="F6F6F6"/>
              </w:rPr>
              <w:t>)</w:t>
            </w:r>
          </w:p>
          <w:p w14:paraId="6CFE9464" w14:textId="77777777" w:rsidR="00515617" w:rsidRPr="00FD080B" w:rsidRDefault="00515617" w:rsidP="00FD080B">
            <w:pPr>
              <w:rPr>
                <w:rFonts w:ascii="Times" w:eastAsia="Times New Roman" w:hAnsi="Times" w:cs="Times New Roman"/>
                <w:color w:val="auto"/>
                <w:sz w:val="16"/>
                <w:szCs w:val="16"/>
              </w:rPr>
            </w:pPr>
          </w:p>
          <w:p w14:paraId="09E7B4F2" w14:textId="43DD3ACC" w:rsidR="00515617" w:rsidRDefault="00FD080B" w:rsidP="00515617">
            <w:pPr>
              <w:jc w:val="center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  <w:r w:rsidRPr="00FD080B"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  <w:softHyphen/>
            </w:r>
          </w:p>
          <w:p w14:paraId="2F322175" w14:textId="46A1DA28" w:rsidR="005D7A25" w:rsidRDefault="005D7A25" w:rsidP="005D7A25">
            <w:pPr>
              <w:tabs>
                <w:tab w:val="left" w:pos="947"/>
              </w:tabs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  <w:p w14:paraId="313A3F20" w14:textId="77777777" w:rsidR="005D7A25" w:rsidRPr="00206E57" w:rsidRDefault="005D7A25" w:rsidP="00515617">
            <w:pPr>
              <w:jc w:val="center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  <w:p w14:paraId="07A969DD" w14:textId="339F5DCD" w:rsidR="00FD080B" w:rsidRPr="00235113" w:rsidRDefault="009B5502" w:rsidP="00FD080B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9B5502">
              <w:rPr>
                <w:rFonts w:ascii="Verdana" w:hAnsi="Verdana"/>
                <w:b/>
                <w:i/>
                <w:color w:val="800000"/>
                <w:sz w:val="32"/>
                <w:szCs w:val="32"/>
              </w:rPr>
              <w:t>UPDATED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FD080B" w:rsidRPr="00235113">
              <w:rPr>
                <w:rFonts w:ascii="Verdana" w:hAnsi="Verdana"/>
                <w:b/>
                <w:sz w:val="32"/>
                <w:szCs w:val="32"/>
              </w:rPr>
              <w:t>Canvas Sample Course Shell</w:t>
            </w:r>
          </w:p>
          <w:p w14:paraId="10B2250B" w14:textId="7E1B17FB" w:rsidR="00FD080B" w:rsidRPr="00235113" w:rsidRDefault="00A27792" w:rsidP="00FD080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9115C93" wp14:editId="3415E464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-1418590</wp:posOffset>
                  </wp:positionV>
                  <wp:extent cx="1546225" cy="1344930"/>
                  <wp:effectExtent l="0" t="0" r="3175" b="1270"/>
                  <wp:wrapSquare wrapText="bothSides"/>
                  <wp:docPr id="1" name="Picture 1" descr="Macintosh HD:Users:Alexa:Desktop:Screen Shot 2018-09-28 at 9.00.16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lexa:Desktop:Screen Shot 2018-09-28 at 9.00.16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63A05A" w14:textId="4860F7D8" w:rsidR="00FD080B" w:rsidRPr="00FD080B" w:rsidRDefault="00A27792" w:rsidP="00FD080B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eastAsia="Times New Roman" w:hAnsi="Verdana"/>
                <w:noProof/>
                <w:color w:val="800000"/>
                <w:sz w:val="48"/>
                <w:szCs w:val="48"/>
              </w:rPr>
              <w:drawing>
                <wp:anchor distT="0" distB="0" distL="114300" distR="114300" simplePos="0" relativeHeight="251666432" behindDoc="0" locked="0" layoutInCell="1" allowOverlap="1" wp14:anchorId="6B28790C" wp14:editId="5A85AB6E">
                  <wp:simplePos x="0" y="0"/>
                  <wp:positionH relativeFrom="column">
                    <wp:posOffset>3265170</wp:posOffset>
                  </wp:positionH>
                  <wp:positionV relativeFrom="paragraph">
                    <wp:posOffset>-5298440</wp:posOffset>
                  </wp:positionV>
                  <wp:extent cx="1235710" cy="1204595"/>
                  <wp:effectExtent l="0" t="0" r="8890" b="0"/>
                  <wp:wrapSquare wrapText="bothSides"/>
                  <wp:docPr id="3" name="Picture 3" descr="Macintosh HD:Users:Alexa:Desktop:3-2-1 Go.jpg" title="3-2-1 Go Log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Alexa:Desktop:3-2-1 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080B" w:rsidRPr="00FD080B">
              <w:rPr>
                <w:rFonts w:ascii="Verdana" w:hAnsi="Verdana"/>
                <w:sz w:val="20"/>
              </w:rPr>
              <w:t>The Glendale Community College "Committee on Distance Education" (CoDE) has put together this course shell based upon effective course design elements for use in a face-to-face, hybrid or online course environment.</w:t>
            </w:r>
          </w:p>
          <w:p w14:paraId="63B3E6C8" w14:textId="59808079" w:rsidR="00FD080B" w:rsidRPr="00FD080B" w:rsidRDefault="00FD080B" w:rsidP="00FD080B">
            <w:pPr>
              <w:jc w:val="center"/>
              <w:rPr>
                <w:rFonts w:ascii="Verdana" w:hAnsi="Verdana"/>
                <w:sz w:val="20"/>
              </w:rPr>
            </w:pPr>
          </w:p>
          <w:p w14:paraId="2C0B92C9" w14:textId="2F172734" w:rsidR="00FD080B" w:rsidRPr="00FD080B" w:rsidRDefault="00A27792" w:rsidP="00FD080B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noProof/>
                <w:color w:val="4B5C69"/>
                <w:sz w:val="23"/>
                <w:szCs w:val="23"/>
              </w:rPr>
              <w:drawing>
                <wp:anchor distT="0" distB="0" distL="114300" distR="114300" simplePos="0" relativeHeight="251665408" behindDoc="0" locked="0" layoutInCell="1" allowOverlap="1" wp14:anchorId="052E0793" wp14:editId="05FBECC8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-4907915</wp:posOffset>
                  </wp:positionV>
                  <wp:extent cx="1205865" cy="1094740"/>
                  <wp:effectExtent l="0" t="0" r="0" b="0"/>
                  <wp:wrapSquare wrapText="bothSides"/>
                  <wp:docPr id="6" name="Picture 6" descr="ulie Gambe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lie Gambe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080B">
              <w:rPr>
                <w:rFonts w:ascii="Verdana" w:hAnsi="Verdana"/>
                <w:noProof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93A9149" wp14:editId="0BE44706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-496570</wp:posOffset>
                  </wp:positionV>
                  <wp:extent cx="1959610" cy="1320165"/>
                  <wp:effectExtent l="0" t="0" r="0" b="635"/>
                  <wp:wrapSquare wrapText="bothSides"/>
                  <wp:docPr id="5" name="Picture 5" descr="Macintosh HD:Users:Alexa:Desktop:Canvas_icon_02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Alexa:Desktop:Canvas_icon_02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10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080B" w:rsidRPr="00FD080B">
              <w:rPr>
                <w:rFonts w:ascii="Verdana" w:hAnsi="Verdana"/>
                <w:szCs w:val="24"/>
              </w:rPr>
              <w:t>This shell is available to you to explore, tinker with, adap</w:t>
            </w:r>
            <w:r w:rsidR="00FD080B">
              <w:rPr>
                <w:rFonts w:ascii="Verdana" w:hAnsi="Verdana"/>
                <w:szCs w:val="24"/>
              </w:rPr>
              <w:t>t and adopt, if you would like.</w:t>
            </w:r>
          </w:p>
          <w:p w14:paraId="4F00D646" w14:textId="6F6FCCF8" w:rsidR="00FD080B" w:rsidRPr="00FD080B" w:rsidRDefault="00FD080B" w:rsidP="00FD080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20391FA" w14:textId="77777777" w:rsidR="00FD080B" w:rsidRPr="00FD080B" w:rsidRDefault="00FD080B" w:rsidP="00FD080B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FD080B">
              <w:rPr>
                <w:rFonts w:ascii="Verdana" w:hAnsi="Verdana"/>
                <w:b/>
                <w:szCs w:val="24"/>
              </w:rPr>
              <w:t>Now Available for Download on Canvas Commons!</w:t>
            </w:r>
          </w:p>
          <w:p w14:paraId="4CEACE51" w14:textId="49BB3B38" w:rsidR="00A163CD" w:rsidRDefault="00FD080B" w:rsidP="00FD080B">
            <w:pPr>
              <w:pStyle w:val="ListParagraph"/>
              <w:rPr>
                <w:rStyle w:val="Hyperlink"/>
                <w:rFonts w:ascii="Verdana" w:hAnsi="Verdana"/>
                <w:szCs w:val="24"/>
              </w:rPr>
            </w:pPr>
            <w:r w:rsidRPr="00FD080B">
              <w:rPr>
                <w:rFonts w:ascii="Verdana" w:hAnsi="Verdana"/>
                <w:szCs w:val="24"/>
              </w:rPr>
              <w:t xml:space="preserve">Log into Canvas: </w:t>
            </w:r>
            <w:hyperlink r:id="rId21" w:history="1">
              <w:r w:rsidRPr="00FD080B">
                <w:rPr>
                  <w:rStyle w:val="Hyperlink"/>
                  <w:rFonts w:ascii="Verdana" w:hAnsi="Verdana"/>
                  <w:szCs w:val="24"/>
                </w:rPr>
                <w:t>https://gcc.instructure.com/</w:t>
              </w:r>
            </w:hyperlink>
          </w:p>
          <w:p w14:paraId="42D52BD9" w14:textId="77777777" w:rsidR="00FD080B" w:rsidRPr="00FD080B" w:rsidRDefault="00FD080B" w:rsidP="00FD080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15A4349" w14:textId="241FF975" w:rsidR="00206E57" w:rsidRPr="00235113" w:rsidRDefault="00206E57" w:rsidP="00235113">
            <w:pPr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Connie Lantz (</w:t>
            </w:r>
            <w:hyperlink r:id="rId22" w:history="1">
              <w:r w:rsidRPr="00E85CAA">
                <w:rPr>
                  <w:rStyle w:val="Hyperlink"/>
                  <w:rFonts w:ascii="Verdana" w:hAnsi="Verdana"/>
                  <w:szCs w:val="24"/>
                </w:rPr>
                <w:t>clantz@glendale.edu</w:t>
              </w:r>
            </w:hyperlink>
            <w:r>
              <w:rPr>
                <w:rFonts w:ascii="Verdana" w:hAnsi="Verdana"/>
                <w:szCs w:val="24"/>
              </w:rPr>
              <w:t xml:space="preserve">) can also set-up a Sample Shell </w:t>
            </w:r>
            <w:r w:rsidR="00235113">
              <w:rPr>
                <w:rFonts w:ascii="Verdana" w:hAnsi="Verdana"/>
                <w:szCs w:val="24"/>
              </w:rPr>
              <w:t>for you if you email a request!</w:t>
            </w:r>
          </w:p>
          <w:p w14:paraId="4694F544" w14:textId="62798CBC" w:rsidR="00434A26" w:rsidRPr="00C20075" w:rsidRDefault="00434A26" w:rsidP="00235113">
            <w:pPr>
              <w:rPr>
                <w:rFonts w:ascii="Verdana" w:hAnsi="Verdana"/>
                <w:bCs/>
                <w:caps/>
                <w:color w:val="4B5C69"/>
                <w:sz w:val="23"/>
                <w:szCs w:val="23"/>
              </w:rPr>
            </w:pPr>
          </w:p>
        </w:tc>
      </w:tr>
    </w:tbl>
    <w:p w14:paraId="0826CD24" w14:textId="1C008732" w:rsidR="00C20075" w:rsidRDefault="00C20075" w:rsidP="00206E57">
      <w:pPr>
        <w:tabs>
          <w:tab w:val="left" w:pos="2413"/>
        </w:tabs>
      </w:pPr>
    </w:p>
    <w:sectPr w:rsidR="00C20075" w:rsidSect="001704C7">
      <w:pgSz w:w="12240" w:h="15840" w:code="1"/>
      <w:pgMar w:top="360" w:right="691" w:bottom="0" w:left="57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FB9AB" w14:textId="77777777" w:rsidR="009B5502" w:rsidRDefault="009B5502" w:rsidP="00D04819">
      <w:pPr>
        <w:spacing w:after="0" w:line="240" w:lineRule="auto"/>
      </w:pPr>
      <w:r>
        <w:separator/>
      </w:r>
    </w:p>
    <w:p w14:paraId="4FF2BD58" w14:textId="77777777" w:rsidR="009B5502" w:rsidRDefault="009B5502"/>
  </w:endnote>
  <w:endnote w:type="continuationSeparator" w:id="0">
    <w:p w14:paraId="52E4F507" w14:textId="77777777" w:rsidR="009B5502" w:rsidRDefault="009B5502" w:rsidP="00D04819">
      <w:pPr>
        <w:spacing w:after="0" w:line="240" w:lineRule="auto"/>
      </w:pPr>
      <w:r>
        <w:continuationSeparator/>
      </w:r>
    </w:p>
    <w:p w14:paraId="3498FD56" w14:textId="77777777" w:rsidR="009B5502" w:rsidRDefault="009B5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FA04B" w14:textId="77777777" w:rsidR="009B5502" w:rsidRDefault="009B5502" w:rsidP="00D04819">
      <w:pPr>
        <w:spacing w:after="0" w:line="240" w:lineRule="auto"/>
      </w:pPr>
      <w:r>
        <w:separator/>
      </w:r>
    </w:p>
    <w:p w14:paraId="5EC5313D" w14:textId="77777777" w:rsidR="009B5502" w:rsidRDefault="009B5502"/>
  </w:footnote>
  <w:footnote w:type="continuationSeparator" w:id="0">
    <w:p w14:paraId="464DC7AD" w14:textId="77777777" w:rsidR="009B5502" w:rsidRDefault="009B5502" w:rsidP="00D04819">
      <w:pPr>
        <w:spacing w:after="0" w:line="240" w:lineRule="auto"/>
      </w:pPr>
      <w:r>
        <w:continuationSeparator/>
      </w:r>
    </w:p>
    <w:p w14:paraId="30F20F37" w14:textId="77777777" w:rsidR="009B5502" w:rsidRDefault="009B5502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83B"/>
    <w:multiLevelType w:val="multilevel"/>
    <w:tmpl w:val="8122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840D1"/>
    <w:multiLevelType w:val="multilevel"/>
    <w:tmpl w:val="8BD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D7B6F"/>
    <w:multiLevelType w:val="hybridMultilevel"/>
    <w:tmpl w:val="32E8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BD"/>
    <w:rsid w:val="000025B1"/>
    <w:rsid w:val="00027AFF"/>
    <w:rsid w:val="0003367A"/>
    <w:rsid w:val="00041D52"/>
    <w:rsid w:val="00047E02"/>
    <w:rsid w:val="00052A61"/>
    <w:rsid w:val="000549F0"/>
    <w:rsid w:val="0006650E"/>
    <w:rsid w:val="00076C36"/>
    <w:rsid w:val="00076ED4"/>
    <w:rsid w:val="00086103"/>
    <w:rsid w:val="0009794B"/>
    <w:rsid w:val="000A2C77"/>
    <w:rsid w:val="000E0995"/>
    <w:rsid w:val="000E21E3"/>
    <w:rsid w:val="000F19F2"/>
    <w:rsid w:val="000F6B25"/>
    <w:rsid w:val="000F7F84"/>
    <w:rsid w:val="00102AE2"/>
    <w:rsid w:val="00104116"/>
    <w:rsid w:val="00106C5E"/>
    <w:rsid w:val="00121925"/>
    <w:rsid w:val="001406C7"/>
    <w:rsid w:val="001459B7"/>
    <w:rsid w:val="00153659"/>
    <w:rsid w:val="00157D88"/>
    <w:rsid w:val="00161D2B"/>
    <w:rsid w:val="00164D7A"/>
    <w:rsid w:val="001704C7"/>
    <w:rsid w:val="00196438"/>
    <w:rsid w:val="001A1FBD"/>
    <w:rsid w:val="001E5275"/>
    <w:rsid w:val="00205008"/>
    <w:rsid w:val="00206E57"/>
    <w:rsid w:val="00222561"/>
    <w:rsid w:val="002265FB"/>
    <w:rsid w:val="0023068C"/>
    <w:rsid w:val="00235113"/>
    <w:rsid w:val="00240F23"/>
    <w:rsid w:val="00255247"/>
    <w:rsid w:val="0026457F"/>
    <w:rsid w:val="0027529B"/>
    <w:rsid w:val="00277ECF"/>
    <w:rsid w:val="00282A29"/>
    <w:rsid w:val="00290ACF"/>
    <w:rsid w:val="00291553"/>
    <w:rsid w:val="0029481C"/>
    <w:rsid w:val="00295DF6"/>
    <w:rsid w:val="002B149E"/>
    <w:rsid w:val="002C19F2"/>
    <w:rsid w:val="002D1808"/>
    <w:rsid w:val="002D423E"/>
    <w:rsid w:val="002D6612"/>
    <w:rsid w:val="002E76DB"/>
    <w:rsid w:val="002F6E0D"/>
    <w:rsid w:val="002F710F"/>
    <w:rsid w:val="00320B3B"/>
    <w:rsid w:val="00325543"/>
    <w:rsid w:val="003424A7"/>
    <w:rsid w:val="00343589"/>
    <w:rsid w:val="00345523"/>
    <w:rsid w:val="00345668"/>
    <w:rsid w:val="003457F4"/>
    <w:rsid w:val="003500BE"/>
    <w:rsid w:val="00350C82"/>
    <w:rsid w:val="00353B0B"/>
    <w:rsid w:val="0035754D"/>
    <w:rsid w:val="003624E6"/>
    <w:rsid w:val="0036479C"/>
    <w:rsid w:val="0036585D"/>
    <w:rsid w:val="003718D1"/>
    <w:rsid w:val="00392B28"/>
    <w:rsid w:val="003A2F84"/>
    <w:rsid w:val="003A790A"/>
    <w:rsid w:val="003B23F5"/>
    <w:rsid w:val="003D15E5"/>
    <w:rsid w:val="003E18D5"/>
    <w:rsid w:val="003E4FA3"/>
    <w:rsid w:val="0040507F"/>
    <w:rsid w:val="00432D4E"/>
    <w:rsid w:val="00434A26"/>
    <w:rsid w:val="00454A5B"/>
    <w:rsid w:val="004579E1"/>
    <w:rsid w:val="004579EF"/>
    <w:rsid w:val="00460DE6"/>
    <w:rsid w:val="00474F84"/>
    <w:rsid w:val="00475F58"/>
    <w:rsid w:val="004835D9"/>
    <w:rsid w:val="00483673"/>
    <w:rsid w:val="00486DD5"/>
    <w:rsid w:val="0049245E"/>
    <w:rsid w:val="004A340C"/>
    <w:rsid w:val="004D0772"/>
    <w:rsid w:val="004D10D8"/>
    <w:rsid w:val="004D7179"/>
    <w:rsid w:val="004F2A55"/>
    <w:rsid w:val="00501F30"/>
    <w:rsid w:val="00515617"/>
    <w:rsid w:val="00521B6A"/>
    <w:rsid w:val="005239BA"/>
    <w:rsid w:val="0053542D"/>
    <w:rsid w:val="0053789C"/>
    <w:rsid w:val="00542156"/>
    <w:rsid w:val="0055758D"/>
    <w:rsid w:val="005612AD"/>
    <w:rsid w:val="00565E97"/>
    <w:rsid w:val="00575327"/>
    <w:rsid w:val="00580078"/>
    <w:rsid w:val="00580226"/>
    <w:rsid w:val="00582E88"/>
    <w:rsid w:val="0058303C"/>
    <w:rsid w:val="00590B3C"/>
    <w:rsid w:val="00595B03"/>
    <w:rsid w:val="005A0390"/>
    <w:rsid w:val="005A4635"/>
    <w:rsid w:val="005A635C"/>
    <w:rsid w:val="005B383C"/>
    <w:rsid w:val="005C5911"/>
    <w:rsid w:val="005D02C6"/>
    <w:rsid w:val="005D0CD9"/>
    <w:rsid w:val="005D42E3"/>
    <w:rsid w:val="005D6AF3"/>
    <w:rsid w:val="005D7A25"/>
    <w:rsid w:val="00612328"/>
    <w:rsid w:val="00632F0A"/>
    <w:rsid w:val="00634AB8"/>
    <w:rsid w:val="00642C04"/>
    <w:rsid w:val="00646BAE"/>
    <w:rsid w:val="00650F83"/>
    <w:rsid w:val="00656844"/>
    <w:rsid w:val="00660AD5"/>
    <w:rsid w:val="00667D08"/>
    <w:rsid w:val="00680D14"/>
    <w:rsid w:val="006810DE"/>
    <w:rsid w:val="006841B0"/>
    <w:rsid w:val="00692E2D"/>
    <w:rsid w:val="006A1B64"/>
    <w:rsid w:val="006A2516"/>
    <w:rsid w:val="006A5066"/>
    <w:rsid w:val="006A5283"/>
    <w:rsid w:val="006B0CC3"/>
    <w:rsid w:val="006E4974"/>
    <w:rsid w:val="006F2714"/>
    <w:rsid w:val="006F3DBD"/>
    <w:rsid w:val="00701356"/>
    <w:rsid w:val="007075B8"/>
    <w:rsid w:val="007126C0"/>
    <w:rsid w:val="00723704"/>
    <w:rsid w:val="00726135"/>
    <w:rsid w:val="00727533"/>
    <w:rsid w:val="007518AB"/>
    <w:rsid w:val="00770B04"/>
    <w:rsid w:val="00773234"/>
    <w:rsid w:val="00774293"/>
    <w:rsid w:val="0077798C"/>
    <w:rsid w:val="00782DB8"/>
    <w:rsid w:val="007B4C43"/>
    <w:rsid w:val="007B737B"/>
    <w:rsid w:val="007D011D"/>
    <w:rsid w:val="007D5E33"/>
    <w:rsid w:val="007E3A1B"/>
    <w:rsid w:val="007F29E1"/>
    <w:rsid w:val="0080211F"/>
    <w:rsid w:val="00803D00"/>
    <w:rsid w:val="00805BF0"/>
    <w:rsid w:val="008113D1"/>
    <w:rsid w:val="00817107"/>
    <w:rsid w:val="008212D2"/>
    <w:rsid w:val="00824FCD"/>
    <w:rsid w:val="0082783D"/>
    <w:rsid w:val="00831716"/>
    <w:rsid w:val="00843033"/>
    <w:rsid w:val="008555F9"/>
    <w:rsid w:val="00857AD4"/>
    <w:rsid w:val="00860AD1"/>
    <w:rsid w:val="00880688"/>
    <w:rsid w:val="008B51E3"/>
    <w:rsid w:val="008D5C2E"/>
    <w:rsid w:val="008E5E97"/>
    <w:rsid w:val="008E5FF0"/>
    <w:rsid w:val="008F59E1"/>
    <w:rsid w:val="00915D51"/>
    <w:rsid w:val="0092141A"/>
    <w:rsid w:val="00924CC6"/>
    <w:rsid w:val="00927332"/>
    <w:rsid w:val="0094254E"/>
    <w:rsid w:val="00943A5B"/>
    <w:rsid w:val="00952695"/>
    <w:rsid w:val="009652C1"/>
    <w:rsid w:val="009660DB"/>
    <w:rsid w:val="00972380"/>
    <w:rsid w:val="00980F77"/>
    <w:rsid w:val="0098412C"/>
    <w:rsid w:val="00986E36"/>
    <w:rsid w:val="009A6436"/>
    <w:rsid w:val="009B3DE0"/>
    <w:rsid w:val="009B46C1"/>
    <w:rsid w:val="009B5502"/>
    <w:rsid w:val="009B58F7"/>
    <w:rsid w:val="009B7231"/>
    <w:rsid w:val="009C4A54"/>
    <w:rsid w:val="009D6CD6"/>
    <w:rsid w:val="009E4F4F"/>
    <w:rsid w:val="009F77DA"/>
    <w:rsid w:val="00A163CD"/>
    <w:rsid w:val="00A27792"/>
    <w:rsid w:val="00A314F0"/>
    <w:rsid w:val="00A63A06"/>
    <w:rsid w:val="00A63D39"/>
    <w:rsid w:val="00A701B8"/>
    <w:rsid w:val="00A70B9E"/>
    <w:rsid w:val="00A73146"/>
    <w:rsid w:val="00A917BC"/>
    <w:rsid w:val="00A92EC2"/>
    <w:rsid w:val="00AA4606"/>
    <w:rsid w:val="00AA5F61"/>
    <w:rsid w:val="00AA60F2"/>
    <w:rsid w:val="00AB1DE5"/>
    <w:rsid w:val="00AC4C85"/>
    <w:rsid w:val="00AE020E"/>
    <w:rsid w:val="00AE1483"/>
    <w:rsid w:val="00AE702E"/>
    <w:rsid w:val="00B01D23"/>
    <w:rsid w:val="00B02101"/>
    <w:rsid w:val="00B12CE4"/>
    <w:rsid w:val="00B14894"/>
    <w:rsid w:val="00B315A7"/>
    <w:rsid w:val="00B31A93"/>
    <w:rsid w:val="00B35D3F"/>
    <w:rsid w:val="00B46872"/>
    <w:rsid w:val="00B53DEC"/>
    <w:rsid w:val="00B54DA1"/>
    <w:rsid w:val="00B71452"/>
    <w:rsid w:val="00B90056"/>
    <w:rsid w:val="00B90270"/>
    <w:rsid w:val="00B92D58"/>
    <w:rsid w:val="00BA2E28"/>
    <w:rsid w:val="00BA690E"/>
    <w:rsid w:val="00BF5905"/>
    <w:rsid w:val="00BF7F65"/>
    <w:rsid w:val="00C027F1"/>
    <w:rsid w:val="00C06DA0"/>
    <w:rsid w:val="00C20075"/>
    <w:rsid w:val="00C429CB"/>
    <w:rsid w:val="00C51523"/>
    <w:rsid w:val="00C53FB1"/>
    <w:rsid w:val="00C7131A"/>
    <w:rsid w:val="00C85B07"/>
    <w:rsid w:val="00C9562F"/>
    <w:rsid w:val="00CC06F1"/>
    <w:rsid w:val="00CC171A"/>
    <w:rsid w:val="00CC550B"/>
    <w:rsid w:val="00CC6959"/>
    <w:rsid w:val="00CD581F"/>
    <w:rsid w:val="00CF633E"/>
    <w:rsid w:val="00D0052B"/>
    <w:rsid w:val="00D04819"/>
    <w:rsid w:val="00D2357E"/>
    <w:rsid w:val="00D34F93"/>
    <w:rsid w:val="00D4306B"/>
    <w:rsid w:val="00D43D9E"/>
    <w:rsid w:val="00D6324C"/>
    <w:rsid w:val="00D64DA4"/>
    <w:rsid w:val="00D7608E"/>
    <w:rsid w:val="00D9292C"/>
    <w:rsid w:val="00D9628A"/>
    <w:rsid w:val="00DA2DE1"/>
    <w:rsid w:val="00DA66C2"/>
    <w:rsid w:val="00DB03A6"/>
    <w:rsid w:val="00E07A6C"/>
    <w:rsid w:val="00E1260A"/>
    <w:rsid w:val="00E321C3"/>
    <w:rsid w:val="00E3746E"/>
    <w:rsid w:val="00E45E99"/>
    <w:rsid w:val="00E46B45"/>
    <w:rsid w:val="00E47E72"/>
    <w:rsid w:val="00E570B4"/>
    <w:rsid w:val="00E65937"/>
    <w:rsid w:val="00E66A03"/>
    <w:rsid w:val="00E676E5"/>
    <w:rsid w:val="00E732D1"/>
    <w:rsid w:val="00E8672B"/>
    <w:rsid w:val="00E97239"/>
    <w:rsid w:val="00EA6F2A"/>
    <w:rsid w:val="00EE1A44"/>
    <w:rsid w:val="00EE3FA5"/>
    <w:rsid w:val="00EF7676"/>
    <w:rsid w:val="00F1639E"/>
    <w:rsid w:val="00F54ED4"/>
    <w:rsid w:val="00F54F64"/>
    <w:rsid w:val="00F61698"/>
    <w:rsid w:val="00F6170F"/>
    <w:rsid w:val="00F701FF"/>
    <w:rsid w:val="00F77A5A"/>
    <w:rsid w:val="00F8099A"/>
    <w:rsid w:val="00F90772"/>
    <w:rsid w:val="00F916F5"/>
    <w:rsid w:val="00F9585D"/>
    <w:rsid w:val="00FA1A1A"/>
    <w:rsid w:val="00FA7D2C"/>
    <w:rsid w:val="00FC6C12"/>
    <w:rsid w:val="00FD080B"/>
    <w:rsid w:val="00FD11D6"/>
    <w:rsid w:val="00FE42AD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17D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6" w:unhideWhenUsed="0" w:qFormat="1"/>
    <w:lsdException w:name="heading 2" w:uiPriority="7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BB28A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customStyle="1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B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76E5"/>
    <w:rPr>
      <w:color w:val="2BB28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76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character" w:customStyle="1" w:styleId="apple-converted-space">
    <w:name w:val="apple-converted-space"/>
    <w:basedOn w:val="DefaultParagraphFont"/>
    <w:rsid w:val="00C06DA0"/>
  </w:style>
  <w:style w:type="character" w:styleId="FollowedHyperlink">
    <w:name w:val="FollowedHyperlink"/>
    <w:basedOn w:val="DefaultParagraphFont"/>
    <w:uiPriority w:val="99"/>
    <w:semiHidden/>
    <w:unhideWhenUsed/>
    <w:rsid w:val="006A5283"/>
    <w:rPr>
      <w:color w:val="86CDB6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2328"/>
    <w:rPr>
      <w:rFonts w:asciiTheme="majorHAnsi" w:eastAsiaTheme="majorEastAsia" w:hAnsiTheme="majorHAnsi" w:cstheme="majorBidi"/>
      <w:b/>
      <w:bCs/>
      <w:color w:val="2BB28A" w:themeColor="accent1"/>
      <w:sz w:val="24"/>
    </w:rPr>
  </w:style>
  <w:style w:type="paragraph" w:styleId="ListParagraph">
    <w:name w:val="List Paragraph"/>
    <w:basedOn w:val="Normal"/>
    <w:uiPriority w:val="34"/>
    <w:unhideWhenUsed/>
    <w:qFormat/>
    <w:rsid w:val="00483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6" w:unhideWhenUsed="0" w:qFormat="1"/>
    <w:lsdException w:name="heading 2" w:uiPriority="7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BB28A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customStyle="1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B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76E5"/>
    <w:rPr>
      <w:color w:val="2BB28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76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character" w:customStyle="1" w:styleId="apple-converted-space">
    <w:name w:val="apple-converted-space"/>
    <w:basedOn w:val="DefaultParagraphFont"/>
    <w:rsid w:val="00C06DA0"/>
  </w:style>
  <w:style w:type="character" w:styleId="FollowedHyperlink">
    <w:name w:val="FollowedHyperlink"/>
    <w:basedOn w:val="DefaultParagraphFont"/>
    <w:uiPriority w:val="99"/>
    <w:semiHidden/>
    <w:unhideWhenUsed/>
    <w:rsid w:val="006A5283"/>
    <w:rPr>
      <w:color w:val="86CDB6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2328"/>
    <w:rPr>
      <w:rFonts w:asciiTheme="majorHAnsi" w:eastAsiaTheme="majorEastAsia" w:hAnsiTheme="majorHAnsi" w:cstheme="majorBidi"/>
      <w:b/>
      <w:bCs/>
      <w:color w:val="2BB28A" w:themeColor="accent1"/>
      <w:sz w:val="24"/>
    </w:rPr>
  </w:style>
  <w:style w:type="paragraph" w:styleId="ListParagraph">
    <w:name w:val="List Paragraph"/>
    <w:basedOn w:val="Normal"/>
    <w:uiPriority w:val="34"/>
    <w:unhideWhenUsed/>
    <w:qFormat/>
    <w:rsid w:val="0048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6.jpeg"/><Relationship Id="rId21" Type="http://schemas.openxmlformats.org/officeDocument/2006/relationships/hyperlink" Target="https://gcc.instructure.com/" TargetMode="External"/><Relationship Id="rId22" Type="http://schemas.openxmlformats.org/officeDocument/2006/relationships/hyperlink" Target="mailto:clantz@glendale.ed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catalog.onlinenetworkofeducators.org/" TargetMode="External"/><Relationship Id="rId11" Type="http://schemas.openxmlformats.org/officeDocument/2006/relationships/hyperlink" Target="https://tinyurl.com/self-paced-canvas" TargetMode="External"/><Relationship Id="rId12" Type="http://schemas.openxmlformats.org/officeDocument/2006/relationships/image" Target="media/image2.jpeg"/><Relationship Id="rId13" Type="http://schemas.openxmlformats.org/officeDocument/2006/relationships/hyperlink" Target="https://tinyurl.com/GADER-POLICY" TargetMode="External"/><Relationship Id="rId14" Type="http://schemas.openxmlformats.org/officeDocument/2006/relationships/hyperlink" Target="https://tinyurl.com/GCC-GADER" TargetMode="External"/><Relationship Id="rId15" Type="http://schemas.openxmlformats.org/officeDocument/2006/relationships/hyperlink" Target="https://tinyurl.com/gcc-3-2-1-go" TargetMode="External"/><Relationship Id="rId16" Type="http://schemas.openxmlformats.org/officeDocument/2006/relationships/hyperlink" Target="https://tinyurl.com/DE-Certification" TargetMode="External"/><Relationship Id="rId17" Type="http://schemas.openxmlformats.org/officeDocument/2006/relationships/image" Target="media/image3.png"/><Relationship Id="rId18" Type="http://schemas.openxmlformats.org/officeDocument/2006/relationships/image" Target="media/image4.jpeg"/><Relationship Id="rId19" Type="http://schemas.openxmlformats.org/officeDocument/2006/relationships/image" Target="media/image5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lexa:Downloads:tf16402618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272D2D"/>
      </a:dk1>
      <a:lt1>
        <a:sysClr val="window" lastClr="FFFFFF"/>
      </a:lt1>
      <a:dk2>
        <a:srgbClr val="272D2D"/>
      </a:dk2>
      <a:lt2>
        <a:srgbClr val="E5E6E7"/>
      </a:lt2>
      <a:accent1>
        <a:srgbClr val="2BB28A"/>
      </a:accent1>
      <a:accent2>
        <a:srgbClr val="F0BE6C"/>
      </a:accent2>
      <a:accent3>
        <a:srgbClr val="86CDB6"/>
      </a:accent3>
      <a:accent4>
        <a:srgbClr val="F0BE6C"/>
      </a:accent4>
      <a:accent5>
        <a:srgbClr val="2BB28A"/>
      </a:accent5>
      <a:accent6>
        <a:srgbClr val="86CDB6"/>
      </a:accent6>
      <a:hlink>
        <a:srgbClr val="2BB28A"/>
      </a:hlink>
      <a:folHlink>
        <a:srgbClr val="86CDB6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D375-0C7A-A74A-8B48-8DDADF36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tf16402618.dotx</Template>
  <TotalTime>1</TotalTime>
  <Pages>1</Pages>
  <Words>298</Words>
  <Characters>1701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Schumacher</dc:creator>
  <cp:keywords/>
  <dc:description/>
  <cp:lastModifiedBy>Alexa Schumacher</cp:lastModifiedBy>
  <cp:revision>4</cp:revision>
  <cp:lastPrinted>2019-05-02T00:54:00Z</cp:lastPrinted>
  <dcterms:created xsi:type="dcterms:W3CDTF">2019-05-02T00:54:00Z</dcterms:created>
  <dcterms:modified xsi:type="dcterms:W3CDTF">2019-05-02T00:54:00Z</dcterms:modified>
</cp:coreProperties>
</file>